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9C0F" w14:textId="77777777" w:rsidR="009920C5" w:rsidRDefault="009920C5" w:rsidP="006D6028">
      <w:pPr>
        <w:spacing w:after="0" w:line="240" w:lineRule="auto"/>
      </w:pPr>
    </w:p>
    <w:p w14:paraId="008422F7" w14:textId="683DFB66" w:rsidR="006D6028" w:rsidRDefault="006D6028" w:rsidP="006D6028">
      <w:pPr>
        <w:spacing w:after="0" w:line="240" w:lineRule="auto"/>
      </w:pPr>
      <w:r>
        <w:t>June 9, 2026</w:t>
      </w:r>
    </w:p>
    <w:p w14:paraId="06C4DDC6" w14:textId="77777777" w:rsidR="006D6028" w:rsidRDefault="006D6028" w:rsidP="006D6028">
      <w:pPr>
        <w:spacing w:after="0" w:line="240" w:lineRule="auto"/>
      </w:pPr>
    </w:p>
    <w:p w14:paraId="4C4D26DC" w14:textId="46D8B052" w:rsidR="006D6028" w:rsidRDefault="006D6028" w:rsidP="006D6028">
      <w:pPr>
        <w:spacing w:after="0" w:line="240" w:lineRule="auto"/>
      </w:pPr>
      <w:r>
        <w:t>Will Groves</w:t>
      </w:r>
    </w:p>
    <w:p w14:paraId="18235DD2" w14:textId="77777777" w:rsidR="006D6028" w:rsidRDefault="006D6028" w:rsidP="006D6028">
      <w:pPr>
        <w:spacing w:after="0" w:line="240" w:lineRule="auto"/>
      </w:pPr>
    </w:p>
    <w:p w14:paraId="7A303572" w14:textId="267F4B27" w:rsidR="006D6028" w:rsidRDefault="006D6028" w:rsidP="006D6028">
      <w:pPr>
        <w:spacing w:after="0" w:line="240" w:lineRule="auto"/>
      </w:pPr>
      <w:r>
        <w:rPr>
          <w:b/>
        </w:rPr>
        <w:t>Re: May 2026 Operating Expenses</w:t>
      </w:r>
    </w:p>
    <w:p w14:paraId="6094AB66" w14:textId="77777777" w:rsidR="006D6028" w:rsidRDefault="006D6028" w:rsidP="006D6028">
      <w:pPr>
        <w:spacing w:after="0" w:line="240" w:lineRule="auto"/>
      </w:pPr>
    </w:p>
    <w:p w14:paraId="4D614061" w14:textId="26EFB31D" w:rsidR="006D6028" w:rsidRDefault="006D6028" w:rsidP="006D6028">
      <w:pPr>
        <w:spacing w:after="0" w:line="240" w:lineRule="auto"/>
      </w:pPr>
      <w:r>
        <w:rPr>
          <w:b/>
          <w:sz w:val="22"/>
        </w:rPr>
        <w:t>May 2026 Operating Expenses</w:t>
      </w:r>
    </w:p>
    <w:tbl>
      <w:tblPr>
        <w:tblW w:w="7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592"/>
        <w:gridCol w:w="1728"/>
        <w:gridCol w:w="1296"/>
      </w:tblGrid>
      <w:tr w:rsidR="006D6028" w14:paraId="673ADB4A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  <w:shd w:val="clear" w:color="auto" w:fill="808080"/>
          </w:tcPr>
          <w:p w14:paraId="6A4CB17B" w14:textId="555D4971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Vendor</w:t>
            </w:r>
          </w:p>
        </w:tc>
        <w:tc>
          <w:tcPr>
            <w:tcW w:w="2592" w:type="dxa"/>
            <w:shd w:val="clear" w:color="auto" w:fill="808080"/>
          </w:tcPr>
          <w:p w14:paraId="1B419CF1" w14:textId="76D75C46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Invoice #</w:t>
            </w:r>
          </w:p>
        </w:tc>
        <w:tc>
          <w:tcPr>
            <w:tcW w:w="1728" w:type="dxa"/>
            <w:shd w:val="clear" w:color="auto" w:fill="808080"/>
          </w:tcPr>
          <w:p w14:paraId="3F2E9A8C" w14:textId="3EFBDCAB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96" w:type="dxa"/>
            <w:shd w:val="clear" w:color="auto" w:fill="808080"/>
          </w:tcPr>
          <w:p w14:paraId="79EBD442" w14:textId="5F4D740C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6D6028" w14:paraId="1096930E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7FB94B3" w14:textId="3969C7BA" w:rsidR="006D6028" w:rsidRPr="006D6028" w:rsidRDefault="006D6028" w:rsidP="006D6028">
            <w:pPr>
              <w:spacing w:after="0" w:line="240" w:lineRule="auto"/>
            </w:pPr>
            <w:r>
              <w:t>DigitalOcean</w:t>
            </w:r>
          </w:p>
        </w:tc>
        <w:tc>
          <w:tcPr>
            <w:tcW w:w="2592" w:type="dxa"/>
          </w:tcPr>
          <w:p w14:paraId="698489AA" w14:textId="2A1FFC78" w:rsidR="006D6028" w:rsidRPr="006D6028" w:rsidRDefault="006D6028" w:rsidP="006D6028">
            <w:pPr>
              <w:spacing w:after="0" w:line="240" w:lineRule="auto"/>
            </w:pPr>
            <w:r>
              <w:t>DO-2026-05-01</w:t>
            </w:r>
          </w:p>
        </w:tc>
        <w:tc>
          <w:tcPr>
            <w:tcW w:w="1728" w:type="dxa"/>
          </w:tcPr>
          <w:p w14:paraId="1CA23B84" w14:textId="28254F87" w:rsidR="006D6028" w:rsidRPr="006D6028" w:rsidRDefault="006D6028" w:rsidP="006D6028">
            <w:pPr>
              <w:spacing w:after="0" w:line="240" w:lineRule="auto"/>
            </w:pPr>
            <w:r>
              <w:t>May 1, 2026</w:t>
            </w:r>
          </w:p>
        </w:tc>
        <w:tc>
          <w:tcPr>
            <w:tcW w:w="1296" w:type="dxa"/>
          </w:tcPr>
          <w:p w14:paraId="16D1FAFE" w14:textId="3A68AFE8" w:rsidR="006D6028" w:rsidRPr="006D6028" w:rsidRDefault="006D6028" w:rsidP="006D6028">
            <w:pPr>
              <w:spacing w:after="0" w:line="240" w:lineRule="auto"/>
            </w:pPr>
            <w:r>
              <w:t>$7.43</w:t>
            </w:r>
          </w:p>
        </w:tc>
      </w:tr>
      <w:tr w:rsidR="006D6028" w14:paraId="1722A47B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7B943D13" w14:textId="5D312428" w:rsidR="006D6028" w:rsidRPr="006D6028" w:rsidRDefault="006D6028" w:rsidP="006D6028">
            <w:pPr>
              <w:spacing w:after="0" w:line="240" w:lineRule="auto"/>
            </w:pPr>
            <w:r>
              <w:t>Cubic</w:t>
            </w:r>
          </w:p>
        </w:tc>
        <w:tc>
          <w:tcPr>
            <w:tcW w:w="2592" w:type="dxa"/>
          </w:tcPr>
          <w:p w14:paraId="00F7FC90" w14:textId="4144FA4F" w:rsidR="006D6028" w:rsidRPr="006D6028" w:rsidRDefault="006D6028" w:rsidP="006D6028">
            <w:pPr>
              <w:spacing w:after="0" w:line="240" w:lineRule="auto"/>
            </w:pPr>
            <w:r>
              <w:t>VZ1U3MAT-0002</w:t>
            </w:r>
          </w:p>
        </w:tc>
        <w:tc>
          <w:tcPr>
            <w:tcW w:w="1728" w:type="dxa"/>
          </w:tcPr>
          <w:p w14:paraId="44A0E120" w14:textId="0E437222" w:rsidR="006D6028" w:rsidRPr="006D6028" w:rsidRDefault="006D6028" w:rsidP="006D6028">
            <w:pPr>
              <w:spacing w:after="0" w:line="240" w:lineRule="auto"/>
            </w:pPr>
            <w:r>
              <w:t>May 2, 2026</w:t>
            </w:r>
          </w:p>
        </w:tc>
        <w:tc>
          <w:tcPr>
            <w:tcW w:w="1296" w:type="dxa"/>
          </w:tcPr>
          <w:p w14:paraId="6AE96709" w14:textId="4C7E3620" w:rsidR="006D6028" w:rsidRPr="006D6028" w:rsidRDefault="006D6028" w:rsidP="006D6028">
            <w:pPr>
              <w:spacing w:after="0" w:line="240" w:lineRule="auto"/>
            </w:pPr>
            <w:r>
              <w:t>$10.00</w:t>
            </w:r>
          </w:p>
        </w:tc>
      </w:tr>
      <w:tr w:rsidR="006D6028" w14:paraId="51811BF9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70CBEDA" w14:textId="20EF572C" w:rsidR="006D6028" w:rsidRPr="006D6028" w:rsidRDefault="006D6028" w:rsidP="006D6028">
            <w:pPr>
              <w:spacing w:after="0" w:line="240" w:lineRule="auto"/>
            </w:pPr>
            <w:r>
              <w:t>Vercel (Neon)</w:t>
            </w:r>
          </w:p>
        </w:tc>
        <w:tc>
          <w:tcPr>
            <w:tcW w:w="2592" w:type="dxa"/>
          </w:tcPr>
          <w:p w14:paraId="2F028591" w14:textId="18EFFBE4" w:rsidR="006D6028" w:rsidRPr="006D6028" w:rsidRDefault="006D6028" w:rsidP="006D6028">
            <w:pPr>
              <w:spacing w:after="0" w:line="240" w:lineRule="auto"/>
            </w:pPr>
            <w:r>
              <w:t>ONEEJRUR-0010</w:t>
            </w:r>
          </w:p>
        </w:tc>
        <w:tc>
          <w:tcPr>
            <w:tcW w:w="1728" w:type="dxa"/>
          </w:tcPr>
          <w:p w14:paraId="0ECAD363" w14:textId="499F298D" w:rsidR="006D6028" w:rsidRPr="006D6028" w:rsidRDefault="006D6028" w:rsidP="006D6028">
            <w:pPr>
              <w:spacing w:after="0" w:line="240" w:lineRule="auto"/>
            </w:pPr>
            <w:r>
              <w:t>May 3, 2026</w:t>
            </w:r>
          </w:p>
        </w:tc>
        <w:tc>
          <w:tcPr>
            <w:tcW w:w="1296" w:type="dxa"/>
          </w:tcPr>
          <w:p w14:paraId="161C29ED" w14:textId="7A09EA40" w:rsidR="006D6028" w:rsidRPr="006D6028" w:rsidRDefault="006D6028" w:rsidP="006D6028">
            <w:pPr>
              <w:spacing w:after="0" w:line="240" w:lineRule="auto"/>
            </w:pPr>
            <w:r>
              <w:t>$64.67</w:t>
            </w:r>
          </w:p>
        </w:tc>
      </w:tr>
      <w:tr w:rsidR="006D6028" w14:paraId="1E9745D8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11B061B" w14:textId="696C85E5" w:rsidR="006D6028" w:rsidRPr="006D6028" w:rsidRDefault="006D6028" w:rsidP="006D6028">
            <w:pPr>
              <w:spacing w:after="0" w:line="240" w:lineRule="auto"/>
            </w:pPr>
            <w:r>
              <w:t>Vercel</w:t>
            </w:r>
          </w:p>
        </w:tc>
        <w:tc>
          <w:tcPr>
            <w:tcW w:w="2592" w:type="dxa"/>
          </w:tcPr>
          <w:p w14:paraId="64C6342A" w14:textId="03598AB8" w:rsidR="006D6028" w:rsidRPr="006D6028" w:rsidRDefault="006D6028" w:rsidP="006D6028">
            <w:pPr>
              <w:spacing w:after="0" w:line="240" w:lineRule="auto"/>
            </w:pPr>
            <w:r>
              <w:t>ONEEJRUR-0011</w:t>
            </w:r>
          </w:p>
        </w:tc>
        <w:tc>
          <w:tcPr>
            <w:tcW w:w="1728" w:type="dxa"/>
          </w:tcPr>
          <w:p w14:paraId="22CC20DA" w14:textId="1D2B773C" w:rsidR="006D6028" w:rsidRPr="006D6028" w:rsidRDefault="006D6028" w:rsidP="006D6028">
            <w:pPr>
              <w:spacing w:after="0" w:line="240" w:lineRule="auto"/>
            </w:pPr>
            <w:r>
              <w:t>May 4, 2026</w:t>
            </w:r>
          </w:p>
        </w:tc>
        <w:tc>
          <w:tcPr>
            <w:tcW w:w="1296" w:type="dxa"/>
          </w:tcPr>
          <w:p w14:paraId="0C150CC3" w14:textId="2789E9BA" w:rsidR="006D6028" w:rsidRPr="006D6028" w:rsidRDefault="006D6028" w:rsidP="006D6028">
            <w:pPr>
              <w:spacing w:after="0" w:line="240" w:lineRule="auto"/>
            </w:pPr>
            <w:r>
              <w:t>$11.53</w:t>
            </w:r>
          </w:p>
        </w:tc>
      </w:tr>
      <w:tr w:rsidR="006D6028" w14:paraId="2B64C415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C5F415E" w14:textId="70D84F7F" w:rsidR="006D6028" w:rsidRPr="006D6028" w:rsidRDefault="006D6028" w:rsidP="006D6028">
            <w:pPr>
              <w:spacing w:after="0" w:line="240" w:lineRule="auto"/>
            </w:pPr>
            <w:r>
              <w:t>CodeRabbit</w:t>
            </w:r>
          </w:p>
        </w:tc>
        <w:tc>
          <w:tcPr>
            <w:tcW w:w="2592" w:type="dxa"/>
          </w:tcPr>
          <w:p w14:paraId="5D5B7B14" w14:textId="356EAD8E" w:rsidR="006D6028" w:rsidRPr="006D6028" w:rsidRDefault="006D6028" w:rsidP="006D6028">
            <w:pPr>
              <w:spacing w:after="0" w:line="240" w:lineRule="auto"/>
            </w:pPr>
            <w:r>
              <w:t>CR-2026-05-175961</w:t>
            </w:r>
          </w:p>
        </w:tc>
        <w:tc>
          <w:tcPr>
            <w:tcW w:w="1728" w:type="dxa"/>
          </w:tcPr>
          <w:p w14:paraId="198D967E" w14:textId="7204E225" w:rsidR="006D6028" w:rsidRPr="006D6028" w:rsidRDefault="006D6028" w:rsidP="006D6028">
            <w:pPr>
              <w:spacing w:after="0" w:line="240" w:lineRule="auto"/>
            </w:pPr>
            <w:r>
              <w:t>May 4, 2026</w:t>
            </w:r>
          </w:p>
        </w:tc>
        <w:tc>
          <w:tcPr>
            <w:tcW w:w="1296" w:type="dxa"/>
          </w:tcPr>
          <w:p w14:paraId="67D32CA6" w14:textId="4064A32C" w:rsidR="006D6028" w:rsidRPr="006D6028" w:rsidRDefault="006D6028" w:rsidP="006D6028">
            <w:pPr>
              <w:spacing w:after="0" w:line="240" w:lineRule="auto"/>
            </w:pPr>
            <w:r>
              <w:t>$30.00</w:t>
            </w:r>
          </w:p>
        </w:tc>
      </w:tr>
      <w:tr w:rsidR="006D6028" w14:paraId="4BCE6C3E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3C3230F" w14:textId="6FD4A107" w:rsidR="006D6028" w:rsidRPr="006D6028" w:rsidRDefault="006D6028" w:rsidP="006D6028">
            <w:pPr>
              <w:spacing w:after="0" w:line="240" w:lineRule="auto"/>
            </w:pPr>
            <w:r>
              <w:t>Fastmail</w:t>
            </w:r>
          </w:p>
        </w:tc>
        <w:tc>
          <w:tcPr>
            <w:tcW w:w="2592" w:type="dxa"/>
          </w:tcPr>
          <w:p w14:paraId="0024D098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1F62F80A" w14:textId="4B3285C6" w:rsidR="006D6028" w:rsidRPr="006D6028" w:rsidRDefault="006D6028" w:rsidP="006D6028">
            <w:pPr>
              <w:spacing w:after="0" w:line="240" w:lineRule="auto"/>
            </w:pPr>
            <w:r>
              <w:t>May 12, 2026</w:t>
            </w:r>
          </w:p>
        </w:tc>
        <w:tc>
          <w:tcPr>
            <w:tcW w:w="1296" w:type="dxa"/>
          </w:tcPr>
          <w:p w14:paraId="32D2608A" w14:textId="6C42DD0F" w:rsidR="006D6028" w:rsidRPr="006D6028" w:rsidRDefault="006D6028" w:rsidP="006D6028">
            <w:pPr>
              <w:spacing w:after="0" w:line="240" w:lineRule="auto"/>
            </w:pPr>
            <w:r>
              <w:t>$11.09</w:t>
            </w:r>
          </w:p>
        </w:tc>
      </w:tr>
      <w:tr w:rsidR="006D6028" w14:paraId="22CFF832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91B65C2" w14:textId="5C278A60" w:rsidR="006D6028" w:rsidRPr="006D6028" w:rsidRDefault="006D6028" w:rsidP="006D6028">
            <w:pPr>
              <w:spacing w:after="0" w:line="240" w:lineRule="auto"/>
            </w:pPr>
            <w:r>
              <w:t>GitHub</w:t>
            </w:r>
          </w:p>
        </w:tc>
        <w:tc>
          <w:tcPr>
            <w:tcW w:w="2592" w:type="dxa"/>
          </w:tcPr>
          <w:p w14:paraId="3B1B9825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2CA8A706" w14:textId="73F45D83" w:rsidR="006D6028" w:rsidRPr="006D6028" w:rsidRDefault="006D6028" w:rsidP="006D6028">
            <w:pPr>
              <w:spacing w:after="0" w:line="240" w:lineRule="auto"/>
            </w:pPr>
            <w:r>
              <w:t>May 13, 2026</w:t>
            </w:r>
          </w:p>
        </w:tc>
        <w:tc>
          <w:tcPr>
            <w:tcW w:w="1296" w:type="dxa"/>
          </w:tcPr>
          <w:p w14:paraId="5D1C5404" w14:textId="00B4663A" w:rsidR="006D6028" w:rsidRPr="006D6028" w:rsidRDefault="006D6028" w:rsidP="006D6028">
            <w:pPr>
              <w:spacing w:after="0" w:line="240" w:lineRule="auto"/>
            </w:pPr>
            <w:r>
              <w:t>$49.17</w:t>
            </w:r>
          </w:p>
        </w:tc>
      </w:tr>
      <w:tr w:rsidR="006D6028" w14:paraId="56441C64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F71485E" w14:textId="23C26775" w:rsidR="006D6028" w:rsidRPr="006D6028" w:rsidRDefault="006D6028" w:rsidP="006D6028">
            <w:pPr>
              <w:spacing w:after="0" w:line="240" w:lineRule="auto"/>
            </w:pPr>
            <w:r>
              <w:t>Anthropic</w:t>
            </w:r>
          </w:p>
        </w:tc>
        <w:tc>
          <w:tcPr>
            <w:tcW w:w="2592" w:type="dxa"/>
          </w:tcPr>
          <w:p w14:paraId="57F20C73" w14:textId="7407C9AB" w:rsidR="006D6028" w:rsidRPr="006D6028" w:rsidRDefault="006D6028" w:rsidP="006D6028">
            <w:pPr>
              <w:spacing w:after="0" w:line="240" w:lineRule="auto"/>
            </w:pPr>
            <w:r>
              <w:t>384BFB88-0023</w:t>
            </w:r>
          </w:p>
        </w:tc>
        <w:tc>
          <w:tcPr>
            <w:tcW w:w="1728" w:type="dxa"/>
          </w:tcPr>
          <w:p w14:paraId="7BD46A7F" w14:textId="69D0AC7A" w:rsidR="006D6028" w:rsidRPr="006D6028" w:rsidRDefault="006D6028" w:rsidP="006D6028">
            <w:pPr>
              <w:spacing w:after="0" w:line="240" w:lineRule="auto"/>
            </w:pPr>
            <w:r>
              <w:t>May 16, 2026</w:t>
            </w:r>
          </w:p>
        </w:tc>
        <w:tc>
          <w:tcPr>
            <w:tcW w:w="1296" w:type="dxa"/>
          </w:tcPr>
          <w:p w14:paraId="1F06785C" w14:textId="0575B697" w:rsidR="006D6028" w:rsidRPr="006D6028" w:rsidRDefault="006D6028" w:rsidP="006D6028">
            <w:pPr>
              <w:spacing w:after="0" w:line="240" w:lineRule="auto"/>
            </w:pPr>
            <w:r>
              <w:t>$217.75</w:t>
            </w:r>
          </w:p>
        </w:tc>
      </w:tr>
      <w:tr w:rsidR="006D6028" w14:paraId="1C025895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E02004C" w14:textId="0FEA7269" w:rsidR="006D6028" w:rsidRPr="006D6028" w:rsidRDefault="006D6028" w:rsidP="006D6028">
            <w:pPr>
              <w:spacing w:after="0" w:line="240" w:lineRule="auto"/>
            </w:pPr>
            <w:r>
              <w:t>OpenAI</w:t>
            </w:r>
          </w:p>
        </w:tc>
        <w:tc>
          <w:tcPr>
            <w:tcW w:w="2592" w:type="dxa"/>
          </w:tcPr>
          <w:p w14:paraId="7DD22086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0136A860" w14:textId="3033D86C" w:rsidR="006D6028" w:rsidRPr="006D6028" w:rsidRDefault="006D6028" w:rsidP="006D6028">
            <w:pPr>
              <w:spacing w:after="0" w:line="240" w:lineRule="auto"/>
            </w:pPr>
            <w:r>
              <w:t>May 17, 2026</w:t>
            </w:r>
          </w:p>
        </w:tc>
        <w:tc>
          <w:tcPr>
            <w:tcW w:w="1296" w:type="dxa"/>
          </w:tcPr>
          <w:p w14:paraId="28E6095F" w14:textId="50027C81" w:rsidR="006D6028" w:rsidRPr="006D6028" w:rsidRDefault="006D6028" w:rsidP="006D6028">
            <w:pPr>
              <w:spacing w:after="0" w:line="240" w:lineRule="auto"/>
            </w:pPr>
            <w:r>
              <w:t>$108.88</w:t>
            </w:r>
          </w:p>
        </w:tc>
      </w:tr>
      <w:tr w:rsidR="006D6028" w14:paraId="7A7616E3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10D0DA8" w14:textId="0A6F2F77" w:rsidR="006D6028" w:rsidRPr="006D6028" w:rsidRDefault="006D6028" w:rsidP="006D6028">
            <w:pPr>
              <w:spacing w:after="0" w:line="240" w:lineRule="auto"/>
            </w:pPr>
            <w:r>
              <w:t>Vercel</w:t>
            </w:r>
          </w:p>
        </w:tc>
        <w:tc>
          <w:tcPr>
            <w:tcW w:w="2592" w:type="dxa"/>
          </w:tcPr>
          <w:p w14:paraId="0CD1A6BC" w14:textId="667CB076" w:rsidR="006D6028" w:rsidRPr="006D6028" w:rsidRDefault="006D6028" w:rsidP="006D6028">
            <w:pPr>
              <w:spacing w:after="0" w:line="240" w:lineRule="auto"/>
            </w:pPr>
            <w:r>
              <w:t>ONEEJRUR-0012</w:t>
            </w:r>
          </w:p>
        </w:tc>
        <w:tc>
          <w:tcPr>
            <w:tcW w:w="1728" w:type="dxa"/>
          </w:tcPr>
          <w:p w14:paraId="61F63B12" w14:textId="588A7C9A" w:rsidR="006D6028" w:rsidRPr="006D6028" w:rsidRDefault="006D6028" w:rsidP="006D6028">
            <w:pPr>
              <w:spacing w:after="0" w:line="240" w:lineRule="auto"/>
            </w:pPr>
            <w:r>
              <w:t>May 18, 2026</w:t>
            </w:r>
          </w:p>
        </w:tc>
        <w:tc>
          <w:tcPr>
            <w:tcW w:w="1296" w:type="dxa"/>
          </w:tcPr>
          <w:p w14:paraId="3E450FA6" w14:textId="53DB02B3" w:rsidR="006D6028" w:rsidRPr="006D6028" w:rsidRDefault="006D6028" w:rsidP="006D6028">
            <w:pPr>
              <w:spacing w:after="0" w:line="240" w:lineRule="auto"/>
            </w:pPr>
            <w:r>
              <w:t>$21.78</w:t>
            </w:r>
          </w:p>
        </w:tc>
      </w:tr>
      <w:tr w:rsidR="006D6028" w14:paraId="1EB99D40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F58FC86" w14:textId="1403764E" w:rsidR="006D6028" w:rsidRPr="006D6028" w:rsidRDefault="006D6028" w:rsidP="006D6028">
            <w:pPr>
              <w:spacing w:after="0" w:line="240" w:lineRule="auto"/>
            </w:pPr>
            <w:r>
              <w:t>Google Ads</w:t>
            </w:r>
          </w:p>
        </w:tc>
        <w:tc>
          <w:tcPr>
            <w:tcW w:w="2592" w:type="dxa"/>
          </w:tcPr>
          <w:p w14:paraId="33DC7679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2BB9D8F9" w14:textId="63DE49AD" w:rsidR="006D6028" w:rsidRPr="006D6028" w:rsidRDefault="006D6028" w:rsidP="006D6028">
            <w:pPr>
              <w:spacing w:after="0" w:line="240" w:lineRule="auto"/>
            </w:pPr>
            <w:r>
              <w:t>May 23, 2026</w:t>
            </w:r>
          </w:p>
        </w:tc>
        <w:tc>
          <w:tcPr>
            <w:tcW w:w="1296" w:type="dxa"/>
          </w:tcPr>
          <w:p w14:paraId="13C59A35" w14:textId="61BD6CA7" w:rsidR="006D6028" w:rsidRPr="006D6028" w:rsidRDefault="006D6028" w:rsidP="006D6028">
            <w:pPr>
              <w:spacing w:after="0" w:line="240" w:lineRule="auto"/>
            </w:pPr>
            <w:r>
              <w:t>$10.00</w:t>
            </w:r>
          </w:p>
        </w:tc>
      </w:tr>
      <w:tr w:rsidR="006D6028" w14:paraId="22B890FD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1D26A5A" w14:textId="3AFE37B5" w:rsidR="006D6028" w:rsidRPr="006D6028" w:rsidRDefault="006D6028" w:rsidP="006D6028">
            <w:pPr>
              <w:spacing w:after="0" w:line="240" w:lineRule="auto"/>
            </w:pPr>
            <w:r>
              <w:t>Vercel</w:t>
            </w:r>
          </w:p>
        </w:tc>
        <w:tc>
          <w:tcPr>
            <w:tcW w:w="2592" w:type="dxa"/>
          </w:tcPr>
          <w:p w14:paraId="1046F130" w14:textId="45ABE9F4" w:rsidR="006D6028" w:rsidRPr="006D6028" w:rsidRDefault="006D6028" w:rsidP="006D6028">
            <w:pPr>
              <w:spacing w:after="0" w:line="240" w:lineRule="auto"/>
            </w:pPr>
            <w:r>
              <w:t>ONEEJRUR-0013</w:t>
            </w:r>
          </w:p>
        </w:tc>
        <w:tc>
          <w:tcPr>
            <w:tcW w:w="1728" w:type="dxa"/>
          </w:tcPr>
          <w:p w14:paraId="0C9F86E6" w14:textId="6F3B0F41" w:rsidR="006D6028" w:rsidRPr="006D6028" w:rsidRDefault="006D6028" w:rsidP="006D6028">
            <w:pPr>
              <w:spacing w:after="0" w:line="240" w:lineRule="auto"/>
            </w:pPr>
            <w:r>
              <w:t>May 26, 2026</w:t>
            </w:r>
          </w:p>
        </w:tc>
        <w:tc>
          <w:tcPr>
            <w:tcW w:w="1296" w:type="dxa"/>
          </w:tcPr>
          <w:p w14:paraId="5F06CB78" w14:textId="47C513BE" w:rsidR="006D6028" w:rsidRPr="006D6028" w:rsidRDefault="006D6028" w:rsidP="006D6028">
            <w:pPr>
              <w:spacing w:after="0" w:line="240" w:lineRule="auto"/>
            </w:pPr>
            <w:r>
              <w:t>$17.14</w:t>
            </w:r>
          </w:p>
        </w:tc>
      </w:tr>
      <w:tr w:rsidR="006D6028" w14:paraId="1F569DD0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D9EFDF3" w14:textId="6E9345D9" w:rsidR="006D6028" w:rsidRPr="006D6028" w:rsidRDefault="006D6028" w:rsidP="006D6028">
            <w:pPr>
              <w:spacing w:after="0" w:line="240" w:lineRule="auto"/>
            </w:pPr>
            <w:r>
              <w:t>Reddit Ads</w:t>
            </w:r>
          </w:p>
        </w:tc>
        <w:tc>
          <w:tcPr>
            <w:tcW w:w="2592" w:type="dxa"/>
          </w:tcPr>
          <w:p w14:paraId="7781040D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2B857071" w14:textId="22EB9044" w:rsidR="006D6028" w:rsidRPr="006D6028" w:rsidRDefault="006D6028" w:rsidP="006D6028">
            <w:pPr>
              <w:spacing w:after="0" w:line="240" w:lineRule="auto"/>
            </w:pPr>
            <w:r>
              <w:t>May 27, 2026</w:t>
            </w:r>
          </w:p>
        </w:tc>
        <w:tc>
          <w:tcPr>
            <w:tcW w:w="1296" w:type="dxa"/>
          </w:tcPr>
          <w:p w14:paraId="3937737F" w14:textId="420A530D" w:rsidR="006D6028" w:rsidRPr="006D6028" w:rsidRDefault="006D6028" w:rsidP="006D6028">
            <w:pPr>
              <w:spacing w:after="0" w:line="240" w:lineRule="auto"/>
            </w:pPr>
            <w:r>
              <w:t>$7.36</w:t>
            </w:r>
          </w:p>
        </w:tc>
      </w:tr>
      <w:tr w:rsidR="006D6028" w14:paraId="35150B64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8F103C3" w14:textId="2120E51A" w:rsidR="006D6028" w:rsidRPr="006D6028" w:rsidRDefault="006D6028" w:rsidP="006D6028">
            <w:pPr>
              <w:spacing w:after="0" w:line="240" w:lineRule="auto"/>
            </w:pPr>
            <w:r>
              <w:t>Vercel</w:t>
            </w:r>
          </w:p>
        </w:tc>
        <w:tc>
          <w:tcPr>
            <w:tcW w:w="2592" w:type="dxa"/>
          </w:tcPr>
          <w:p w14:paraId="312A2975" w14:textId="0601E5F3" w:rsidR="006D6028" w:rsidRPr="006D6028" w:rsidRDefault="006D6028" w:rsidP="006D6028">
            <w:pPr>
              <w:spacing w:after="0" w:line="240" w:lineRule="auto"/>
            </w:pPr>
            <w:r>
              <w:t>ONEEJRUR-0014</w:t>
            </w:r>
          </w:p>
        </w:tc>
        <w:tc>
          <w:tcPr>
            <w:tcW w:w="1728" w:type="dxa"/>
          </w:tcPr>
          <w:p w14:paraId="39852A45" w14:textId="11DF440B" w:rsidR="006D6028" w:rsidRPr="006D6028" w:rsidRDefault="006D6028" w:rsidP="006D6028">
            <w:pPr>
              <w:spacing w:after="0" w:line="240" w:lineRule="auto"/>
            </w:pPr>
            <w:r>
              <w:t>May 29, 2026</w:t>
            </w:r>
          </w:p>
        </w:tc>
        <w:tc>
          <w:tcPr>
            <w:tcW w:w="1296" w:type="dxa"/>
          </w:tcPr>
          <w:p w14:paraId="44B37ED2" w14:textId="3D420647" w:rsidR="006D6028" w:rsidRPr="006D6028" w:rsidRDefault="006D6028" w:rsidP="006D6028">
            <w:pPr>
              <w:spacing w:after="0" w:line="240" w:lineRule="auto"/>
            </w:pPr>
            <w:r>
              <w:t>$22.74</w:t>
            </w:r>
          </w:p>
        </w:tc>
      </w:tr>
      <w:tr w:rsidR="006D6028" w14:paraId="332124F7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362D1A6" w14:textId="28F7B90C" w:rsidR="006D6028" w:rsidRPr="006D6028" w:rsidRDefault="006D6028" w:rsidP="006D6028">
            <w:pPr>
              <w:spacing w:after="0" w:line="240" w:lineRule="auto"/>
            </w:pPr>
            <w:r>
              <w:t>Reddit Ads</w:t>
            </w:r>
          </w:p>
        </w:tc>
        <w:tc>
          <w:tcPr>
            <w:tcW w:w="2592" w:type="dxa"/>
          </w:tcPr>
          <w:p w14:paraId="01118A60" w14:textId="77777777" w:rsidR="006D6028" w:rsidRP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18F639C7" w14:textId="4282C060" w:rsidR="006D6028" w:rsidRPr="006D6028" w:rsidRDefault="006D6028" w:rsidP="006D6028">
            <w:pPr>
              <w:spacing w:after="0" w:line="240" w:lineRule="auto"/>
            </w:pPr>
            <w:r>
              <w:t>May 30, 2026</w:t>
            </w:r>
          </w:p>
        </w:tc>
        <w:tc>
          <w:tcPr>
            <w:tcW w:w="1296" w:type="dxa"/>
          </w:tcPr>
          <w:p w14:paraId="391343E9" w14:textId="2D1AF380" w:rsidR="006D6028" w:rsidRPr="006D6028" w:rsidRDefault="006D6028" w:rsidP="006D6028">
            <w:pPr>
              <w:spacing w:after="0" w:line="240" w:lineRule="auto"/>
            </w:pPr>
            <w:r>
              <w:t>$15.51</w:t>
            </w:r>
          </w:p>
        </w:tc>
      </w:tr>
      <w:tr w:rsidR="006D6028" w14:paraId="70B11AC7" w14:textId="77777777" w:rsidTr="006D6028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1993D553" w14:textId="7DFC3A0E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92" w:type="dxa"/>
          </w:tcPr>
          <w:p w14:paraId="576B9077" w14:textId="77777777" w:rsidR="006D6028" w:rsidRDefault="006D6028" w:rsidP="006D6028">
            <w:pPr>
              <w:spacing w:after="0" w:line="240" w:lineRule="auto"/>
            </w:pPr>
          </w:p>
        </w:tc>
        <w:tc>
          <w:tcPr>
            <w:tcW w:w="1728" w:type="dxa"/>
          </w:tcPr>
          <w:p w14:paraId="549211BA" w14:textId="77777777" w:rsidR="006D6028" w:rsidRDefault="006D6028" w:rsidP="006D6028">
            <w:pPr>
              <w:spacing w:after="0" w:line="240" w:lineRule="auto"/>
            </w:pPr>
          </w:p>
        </w:tc>
        <w:tc>
          <w:tcPr>
            <w:tcW w:w="1296" w:type="dxa"/>
          </w:tcPr>
          <w:p w14:paraId="02BEE703" w14:textId="504C3301" w:rsidR="006D6028" w:rsidRPr="006D6028" w:rsidRDefault="006D6028" w:rsidP="006D60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$605.05</w:t>
            </w:r>
          </w:p>
        </w:tc>
      </w:tr>
    </w:tbl>
    <w:p w14:paraId="1229E02F" w14:textId="77777777" w:rsidR="006D6028" w:rsidRDefault="006D6028" w:rsidP="006D6028">
      <w:pPr>
        <w:spacing w:after="0" w:line="240" w:lineRule="auto"/>
      </w:pPr>
    </w:p>
    <w:p w14:paraId="3A288675" w14:textId="037DB387" w:rsidR="006D6028" w:rsidRDefault="006D6028" w:rsidP="006D6028">
      <w:pPr>
        <w:spacing w:after="0" w:line="240" w:lineRule="auto"/>
      </w:pPr>
      <w:r>
        <w:rPr>
          <w:i/>
          <w:sz w:val="18"/>
        </w:rPr>
        <w:t>Invoice numbers shown where a vendor receipt is on file. Remaining items (advertising and certain subscriptions) are drawn from the Mercury card statement. DigitalOcean and the May 3 to 4 Vercel charges were paid on the founder's personal card and are reimbursable.</w:t>
      </w:r>
    </w:p>
    <w:p w14:paraId="72073831" w14:textId="77777777" w:rsidR="006D6028" w:rsidRDefault="006D6028" w:rsidP="006D6028">
      <w:pPr>
        <w:spacing w:after="0" w:line="240" w:lineRule="auto"/>
      </w:pPr>
    </w:p>
    <w:p w14:paraId="18B23D10" w14:textId="08DD583F" w:rsidR="006D6028" w:rsidRPr="006D6028" w:rsidRDefault="006D6028" w:rsidP="006D6028">
      <w:pPr>
        <w:spacing w:after="0" w:line="240" w:lineRule="auto"/>
      </w:pPr>
      <w:r>
        <w:rPr>
          <w:b/>
          <w:sz w:val="22"/>
        </w:rPr>
        <w:t>Total Requested: $605.05</w:t>
      </w:r>
    </w:p>
    <w:sectPr w:rsidR="006D6028" w:rsidRPr="006D602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220FB" w14:textId="77777777" w:rsidR="00C12504" w:rsidRDefault="00C12504" w:rsidP="00EA4842">
      <w:pPr>
        <w:spacing w:after="0" w:line="240" w:lineRule="auto"/>
      </w:pPr>
      <w:r>
        <w:separator/>
      </w:r>
    </w:p>
  </w:endnote>
  <w:endnote w:type="continuationSeparator" w:id="0">
    <w:p w14:paraId="6A6B7B67" w14:textId="77777777" w:rsidR="00C12504" w:rsidRDefault="00C12504" w:rsidP="00EA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9828" w14:textId="77777777" w:rsidR="00C12504" w:rsidRDefault="00C12504" w:rsidP="00EA4842">
      <w:pPr>
        <w:spacing w:after="0" w:line="240" w:lineRule="auto"/>
      </w:pPr>
      <w:r>
        <w:separator/>
      </w:r>
    </w:p>
  </w:footnote>
  <w:footnote w:type="continuationSeparator" w:id="0">
    <w:p w14:paraId="534F8B3F" w14:textId="77777777" w:rsidR="00C12504" w:rsidRDefault="00C12504" w:rsidP="00EA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F926" w14:textId="77777777" w:rsidR="00EA4842" w:rsidRPr="0036135B" w:rsidRDefault="00EA4842" w:rsidP="00EA4842">
    <w:pPr>
      <w:pStyle w:val="Header"/>
      <w:rPr>
        <w:sz w:val="32"/>
        <w:szCs w:val="32"/>
      </w:rPr>
    </w:pPr>
    <w:r w:rsidRPr="0036135B">
      <w:rPr>
        <w:sz w:val="32"/>
        <w:szCs w:val="32"/>
      </w:rPr>
      <w:t xml:space="preserve">S H E P </w:t>
    </w:r>
    <w:r>
      <w:rPr>
        <w:sz w:val="32"/>
        <w:szCs w:val="32"/>
      </w:rPr>
      <w:tab/>
    </w:r>
    <w:r>
      <w:rPr>
        <w:sz w:val="32"/>
        <w:szCs w:val="32"/>
      </w:rPr>
      <w:tab/>
      <w:t xml:space="preserve">  </w:t>
    </w:r>
    <w:r w:rsidRPr="0036135B">
      <w:t>sheplegal.com</w:t>
    </w:r>
  </w:p>
  <w:p w14:paraId="6C332B5A" w14:textId="77777777" w:rsidR="00EA4842" w:rsidRDefault="00EA48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28"/>
    <w:rsid w:val="005A5C1E"/>
    <w:rsid w:val="006D6028"/>
    <w:rsid w:val="006E2E21"/>
    <w:rsid w:val="009920C5"/>
    <w:rsid w:val="009948CF"/>
    <w:rsid w:val="00A24565"/>
    <w:rsid w:val="00C12504"/>
    <w:rsid w:val="00CD7363"/>
    <w:rsid w:val="00EA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91D5"/>
  <w15:chartTrackingRefBased/>
  <w15:docId w15:val="{B1A1E8E7-85D6-4D83-AC59-2AAAA4DF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8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8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8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8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8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8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8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8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8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8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8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8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8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42"/>
  </w:style>
  <w:style w:type="paragraph" w:styleId="Footer">
    <w:name w:val="footer"/>
    <w:basedOn w:val="Normal"/>
    <w:link w:val="FooterChar"/>
    <w:uiPriority w:val="99"/>
    <w:unhideWhenUsed/>
    <w:rsid w:val="00EA4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en\Desktop\SHEP\Corporate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sallen</dc:creator>
  <cp:keywords/>
  <dc:description/>
  <cp:lastModifiedBy>Sanoj Allen</cp:lastModifiedBy>
  <cp:revision>1</cp:revision>
  <dcterms:created xsi:type="dcterms:W3CDTF">2026-06-09T18:37:00Z</dcterms:created>
  <dcterms:modified xsi:type="dcterms:W3CDTF">2026-06-09T18:37:00Z</dcterms:modified>
</cp:coreProperties>
</file>